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5"/>
        <w:gridCol w:w="1445"/>
        <w:gridCol w:w="5058"/>
      </w:tblGrid>
      <w:tr w:rsidR="00AD2C6A">
        <w:trPr>
          <w:cantSplit/>
          <w:trHeight w:val="525"/>
        </w:trPr>
        <w:tc>
          <w:tcPr>
            <w:tcW w:w="1296" w:type="pct"/>
            <w:vAlign w:val="center"/>
          </w:tcPr>
          <w:p w:rsidR="00AD2C6A" w:rsidRPr="00827393" w:rsidRDefault="00AD2C6A" w:rsidP="00A41374">
            <w:pPr>
              <w:jc w:val="center"/>
              <w:rPr>
                <w:b/>
                <w:bCs/>
              </w:rPr>
            </w:pPr>
            <w:r w:rsidRPr="00827393">
              <w:rPr>
                <w:rFonts w:cs="宋体" w:hint="eastAsia"/>
                <w:b/>
                <w:bCs/>
              </w:rPr>
              <w:t>课题</w:t>
            </w:r>
          </w:p>
        </w:tc>
        <w:tc>
          <w:tcPr>
            <w:tcW w:w="3704" w:type="pct"/>
            <w:gridSpan w:val="2"/>
            <w:vAlign w:val="center"/>
          </w:tcPr>
          <w:p w:rsidR="00AD2C6A" w:rsidRPr="00827393" w:rsidRDefault="00AD2C6A" w:rsidP="00A41374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认识钟表</w:t>
            </w:r>
          </w:p>
        </w:tc>
      </w:tr>
      <w:tr w:rsidR="00AD2C6A">
        <w:trPr>
          <w:cantSplit/>
          <w:trHeight w:val="1182"/>
        </w:trPr>
        <w:tc>
          <w:tcPr>
            <w:tcW w:w="1296" w:type="pct"/>
            <w:vAlign w:val="center"/>
          </w:tcPr>
          <w:p w:rsidR="00AD2C6A" w:rsidRPr="006D316F" w:rsidRDefault="00AD2C6A" w:rsidP="00A41374">
            <w:pPr>
              <w:jc w:val="center"/>
              <w:rPr>
                <w:rFonts w:ascii="宋体"/>
                <w:b/>
                <w:bCs/>
                <w:spacing w:val="24"/>
              </w:rPr>
            </w:pPr>
            <w:r w:rsidRPr="006D316F">
              <w:rPr>
                <w:rFonts w:ascii="宋体" w:hAnsi="宋体" w:cs="宋体" w:hint="eastAsia"/>
                <w:b/>
                <w:bCs/>
              </w:rPr>
              <w:t>教学目标</w:t>
            </w:r>
          </w:p>
        </w:tc>
        <w:tc>
          <w:tcPr>
            <w:tcW w:w="3704" w:type="pct"/>
            <w:gridSpan w:val="2"/>
            <w:vAlign w:val="center"/>
          </w:tcPr>
          <w:p w:rsidR="00AD2C6A" w:rsidRPr="007440BB" w:rsidRDefault="00AD2C6A" w:rsidP="00A41374">
            <w:pPr>
              <w:rPr>
                <w:rFonts w:hAnsi="宋体"/>
              </w:rPr>
            </w:pPr>
            <w:r w:rsidRPr="00BA059A">
              <w:t>1</w:t>
            </w:r>
            <w:r w:rsidRPr="00BA059A">
              <w:rPr>
                <w:rFonts w:hAnsi="宋体" w:cs="宋体" w:hint="eastAsia"/>
              </w:rPr>
              <w:t>、</w:t>
            </w:r>
            <w:r w:rsidRPr="007440BB">
              <w:rPr>
                <w:rFonts w:hAnsi="宋体" w:cs="宋体" w:hint="eastAsia"/>
              </w:rPr>
              <w:t>认识时间单位的：小时。</w:t>
            </w:r>
          </w:p>
          <w:p w:rsidR="00AD2C6A" w:rsidRPr="007440BB" w:rsidRDefault="00AD2C6A" w:rsidP="00A41374">
            <w:pPr>
              <w:rPr>
                <w:rFonts w:hAnsi="宋体"/>
              </w:rPr>
            </w:pPr>
            <w:r w:rsidRPr="007440BB">
              <w:rPr>
                <w:rFonts w:hAnsi="宋体"/>
              </w:rPr>
              <w:t>2</w:t>
            </w:r>
            <w:r w:rsidRPr="007440BB">
              <w:rPr>
                <w:rFonts w:hAnsi="宋体" w:cs="宋体" w:hint="eastAsia"/>
              </w:rPr>
              <w:t>、认识钟、表</w:t>
            </w:r>
            <w:r w:rsidRPr="007440BB">
              <w:rPr>
                <w:rFonts w:hAnsi="宋体"/>
              </w:rPr>
              <w:t xml:space="preserve">, </w:t>
            </w:r>
            <w:r w:rsidRPr="007440BB">
              <w:rPr>
                <w:rFonts w:hAnsi="宋体" w:cs="宋体" w:hint="eastAsia"/>
              </w:rPr>
              <w:t>认识钟面的构成，知道“时针”和“分针”。</w:t>
            </w:r>
          </w:p>
          <w:p w:rsidR="00AD2C6A" w:rsidRPr="00FC2F20" w:rsidRDefault="00AD2C6A" w:rsidP="006B7927">
            <w:pPr>
              <w:rPr>
                <w:rFonts w:ascii="宋体"/>
                <w:color w:val="000000"/>
              </w:rPr>
            </w:pPr>
            <w:r w:rsidRPr="007440BB">
              <w:rPr>
                <w:rFonts w:hAnsi="宋体"/>
              </w:rPr>
              <w:t>3</w:t>
            </w:r>
            <w:r w:rsidRPr="007440BB">
              <w:rPr>
                <w:rFonts w:hAnsi="宋体" w:cs="宋体" w:hint="eastAsia"/>
              </w:rPr>
              <w:t>、</w:t>
            </w:r>
            <w:r w:rsidRPr="00FC2F20">
              <w:rPr>
                <w:rFonts w:ascii="宋体" w:hAnsi="宋体" w:cs="宋体" w:hint="eastAsia"/>
                <w:color w:val="000000"/>
              </w:rPr>
              <w:t>掌握整时认读，能正确说出钟面上所指的时刻。</w:t>
            </w:r>
          </w:p>
          <w:p w:rsidR="00AD2C6A" w:rsidRDefault="00AD2C6A" w:rsidP="006B7927"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Pr="00FC2F20">
              <w:rPr>
                <w:rFonts w:ascii="宋体" w:hAnsi="宋体" w:cs="宋体" w:hint="eastAsia"/>
                <w:color w:val="000000"/>
              </w:rPr>
              <w:t>沟通生活与数学的联系，引导学生初步体验时间的观念，感受时间的宝贵，教育学生要珍惜时间、按时作息。</w:t>
            </w:r>
          </w:p>
          <w:p w:rsidR="00AD2C6A" w:rsidRPr="007440BB" w:rsidRDefault="00AD2C6A" w:rsidP="00A41374"/>
        </w:tc>
      </w:tr>
      <w:tr w:rsidR="00AD2C6A">
        <w:trPr>
          <w:cantSplit/>
          <w:trHeight w:val="540"/>
        </w:trPr>
        <w:tc>
          <w:tcPr>
            <w:tcW w:w="1296" w:type="pct"/>
            <w:vAlign w:val="center"/>
          </w:tcPr>
          <w:p w:rsidR="00AD2C6A" w:rsidRPr="006D316F" w:rsidRDefault="00AD2C6A" w:rsidP="00A41374">
            <w:pPr>
              <w:jc w:val="center"/>
              <w:rPr>
                <w:rFonts w:ascii="宋体"/>
                <w:b/>
                <w:bCs/>
                <w:spacing w:val="60"/>
              </w:rPr>
            </w:pPr>
            <w:r w:rsidRPr="006D316F">
              <w:rPr>
                <w:rFonts w:ascii="宋体" w:hAnsi="宋体" w:cs="宋体" w:hint="eastAsia"/>
                <w:b/>
                <w:bCs/>
                <w:spacing w:val="60"/>
              </w:rPr>
              <w:t>教学重</w:t>
            </w:r>
            <w:r>
              <w:rPr>
                <w:rFonts w:ascii="宋体" w:hAnsi="宋体" w:cs="宋体" w:hint="eastAsia"/>
                <w:b/>
                <w:bCs/>
                <w:spacing w:val="60"/>
              </w:rPr>
              <w:t>难</w:t>
            </w:r>
            <w:r w:rsidRPr="006D316F">
              <w:rPr>
                <w:rFonts w:ascii="宋体" w:hAnsi="宋体" w:cs="宋体" w:hint="eastAsia"/>
                <w:b/>
                <w:bCs/>
                <w:spacing w:val="60"/>
              </w:rPr>
              <w:t>点</w:t>
            </w:r>
          </w:p>
        </w:tc>
        <w:tc>
          <w:tcPr>
            <w:tcW w:w="3704" w:type="pct"/>
            <w:gridSpan w:val="2"/>
            <w:vAlign w:val="center"/>
          </w:tcPr>
          <w:p w:rsidR="00AD2C6A" w:rsidRPr="00F178F5" w:rsidRDefault="00AD2C6A" w:rsidP="00A41374">
            <w:pPr>
              <w:rPr>
                <w:sz w:val="24"/>
                <w:szCs w:val="24"/>
              </w:rPr>
            </w:pPr>
            <w:r w:rsidRPr="00FC2F20">
              <w:rPr>
                <w:rFonts w:ascii="宋体" w:hAnsi="宋体" w:cs="宋体" w:hint="eastAsia"/>
                <w:color w:val="000000"/>
              </w:rPr>
              <w:t>掌握整时认读，能正确说出钟面上所指的时刻。</w:t>
            </w:r>
          </w:p>
        </w:tc>
      </w:tr>
      <w:tr w:rsidR="00AD2C6A">
        <w:trPr>
          <w:cantSplit/>
          <w:trHeight w:val="540"/>
        </w:trPr>
        <w:tc>
          <w:tcPr>
            <w:tcW w:w="1296" w:type="pct"/>
            <w:vAlign w:val="center"/>
          </w:tcPr>
          <w:p w:rsidR="00AD2C6A" w:rsidRPr="006D316F" w:rsidRDefault="00AD2C6A" w:rsidP="00A41374">
            <w:pPr>
              <w:jc w:val="center"/>
              <w:rPr>
                <w:rFonts w:ascii="宋体"/>
                <w:b/>
                <w:bCs/>
                <w:spacing w:val="62"/>
              </w:rPr>
            </w:pPr>
            <w:r w:rsidRPr="006D316F">
              <w:rPr>
                <w:rFonts w:ascii="宋体" w:hAnsi="宋体" w:cs="宋体" w:hint="eastAsia"/>
                <w:b/>
                <w:bCs/>
                <w:spacing w:val="62"/>
              </w:rPr>
              <w:t>相关链接</w:t>
            </w:r>
          </w:p>
        </w:tc>
        <w:tc>
          <w:tcPr>
            <w:tcW w:w="3704" w:type="pct"/>
            <w:gridSpan w:val="2"/>
            <w:vAlign w:val="center"/>
          </w:tcPr>
          <w:p w:rsidR="00AD2C6A" w:rsidRPr="006D316F" w:rsidRDefault="00AD2C6A" w:rsidP="00A41374">
            <w:pPr>
              <w:rPr>
                <w:rFonts w:ascii="宋体"/>
              </w:rPr>
            </w:pPr>
          </w:p>
        </w:tc>
      </w:tr>
      <w:tr w:rsidR="00AD2C6A">
        <w:trPr>
          <w:cantSplit/>
          <w:trHeight w:val="580"/>
        </w:trPr>
        <w:tc>
          <w:tcPr>
            <w:tcW w:w="2119" w:type="pct"/>
            <w:gridSpan w:val="2"/>
            <w:vAlign w:val="center"/>
          </w:tcPr>
          <w:p w:rsidR="00AD2C6A" w:rsidRPr="006D316F" w:rsidRDefault="00AD2C6A" w:rsidP="00A41374">
            <w:pPr>
              <w:jc w:val="center"/>
              <w:rPr>
                <w:b/>
                <w:bCs/>
              </w:rPr>
            </w:pPr>
            <w:r w:rsidRPr="006D316F">
              <w:rPr>
                <w:rFonts w:cs="宋体" w:hint="eastAsia"/>
                <w:b/>
                <w:bCs/>
              </w:rPr>
              <w:t>课件内容</w:t>
            </w:r>
          </w:p>
        </w:tc>
        <w:tc>
          <w:tcPr>
            <w:tcW w:w="2881" w:type="pct"/>
            <w:vAlign w:val="center"/>
          </w:tcPr>
          <w:p w:rsidR="00AD2C6A" w:rsidRPr="006D316F" w:rsidRDefault="00AD2C6A" w:rsidP="00A41374">
            <w:pPr>
              <w:ind w:left="-108" w:firstLine="108"/>
              <w:jc w:val="center"/>
              <w:rPr>
                <w:b/>
                <w:bCs/>
              </w:rPr>
            </w:pPr>
            <w:r w:rsidRPr="006D316F">
              <w:rPr>
                <w:rFonts w:cs="宋体" w:hint="eastAsia"/>
                <w:b/>
                <w:bCs/>
              </w:rPr>
              <w:t>教学过程</w:t>
            </w:r>
          </w:p>
        </w:tc>
      </w:tr>
      <w:tr w:rsidR="00AD2C6A">
        <w:trPr>
          <w:trHeight w:val="7321"/>
        </w:trPr>
        <w:tc>
          <w:tcPr>
            <w:tcW w:w="2119" w:type="pct"/>
            <w:gridSpan w:val="2"/>
          </w:tcPr>
          <w:p w:rsidR="00AD2C6A" w:rsidRPr="00BA059A" w:rsidRDefault="00AD2C6A" w:rsidP="00A41374">
            <w:pPr>
              <w:rPr>
                <w:rFonts w:ascii="宋体"/>
              </w:rPr>
            </w:pPr>
            <w:r w:rsidRPr="00BA059A">
              <w:rPr>
                <w:rFonts w:ascii="宋体" w:hAnsi="宋体" w:cs="宋体" w:hint="eastAsia"/>
              </w:rPr>
              <w:t>一、新课导入</w:t>
            </w:r>
          </w:p>
          <w:p w:rsidR="00AD2C6A" w:rsidRDefault="00AD2C6A" w:rsidP="00A4137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猜谜语：</w:t>
            </w:r>
          </w:p>
          <w:p w:rsidR="00AD2C6A" w:rsidRPr="00E76084" w:rsidRDefault="00AD2C6A" w:rsidP="00AD2C6A">
            <w:pPr>
              <w:ind w:firstLineChars="607" w:firstLine="31680"/>
            </w:pPr>
            <w:r w:rsidRPr="00E76084">
              <w:rPr>
                <w:rFonts w:cs="宋体" w:hint="eastAsia"/>
              </w:rPr>
              <w:t>没脚能走路，</w:t>
            </w:r>
          </w:p>
          <w:p w:rsidR="00AD2C6A" w:rsidRPr="00E76084" w:rsidRDefault="00AD2C6A" w:rsidP="00E76084">
            <w:pPr>
              <w:ind w:firstLine="435"/>
            </w:pPr>
            <w:r w:rsidRPr="00E76084">
              <w:t xml:space="preserve">              </w:t>
            </w:r>
            <w:r w:rsidRPr="00E76084">
              <w:rPr>
                <w:rFonts w:cs="宋体" w:hint="eastAsia"/>
              </w:rPr>
              <w:t>说话不用口，</w:t>
            </w:r>
          </w:p>
          <w:p w:rsidR="00AD2C6A" w:rsidRPr="00E76084" w:rsidRDefault="00AD2C6A" w:rsidP="00E76084">
            <w:pPr>
              <w:ind w:firstLine="435"/>
            </w:pPr>
            <w:r w:rsidRPr="00E76084">
              <w:t xml:space="preserve">              </w:t>
            </w:r>
            <w:r w:rsidRPr="00E76084">
              <w:rPr>
                <w:rFonts w:cs="宋体" w:hint="eastAsia"/>
              </w:rPr>
              <w:t>它说是几点，</w:t>
            </w:r>
          </w:p>
          <w:p w:rsidR="00AD2C6A" w:rsidRDefault="00AD2C6A" w:rsidP="00E76084">
            <w:pPr>
              <w:ind w:firstLine="435"/>
            </w:pPr>
            <w:r w:rsidRPr="00E76084">
              <w:t xml:space="preserve">              </w:t>
            </w:r>
            <w:r w:rsidRPr="00E76084">
              <w:rPr>
                <w:rFonts w:cs="宋体" w:hint="eastAsia"/>
              </w:rPr>
              <w:t>人人都尊守。</w:t>
            </w:r>
          </w:p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>
            <w:r>
              <w:rPr>
                <w:rFonts w:cs="宋体" w:hint="eastAsia"/>
              </w:rPr>
              <w:t>二、新课探索</w:t>
            </w:r>
          </w:p>
          <w:p w:rsidR="00AD2C6A" w:rsidRDefault="00AD2C6A" w:rsidP="00A41374">
            <w:r>
              <w:rPr>
                <w:rFonts w:cs="宋体" w:hint="eastAsia"/>
              </w:rPr>
              <w:t>探究一</w:t>
            </w:r>
          </w:p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Pr="00A14566" w:rsidRDefault="00AD2C6A" w:rsidP="00A41374"/>
          <w:p w:rsidR="00AD2C6A" w:rsidRDefault="00AD2C6A" w:rsidP="00A41374"/>
          <w:p w:rsidR="00AD2C6A" w:rsidRDefault="00AD2C6A" w:rsidP="00A41374">
            <w:r>
              <w:rPr>
                <w:rFonts w:cs="宋体" w:hint="eastAsia"/>
              </w:rPr>
              <w:t>三、课内练习</w:t>
            </w:r>
          </w:p>
          <w:p w:rsidR="00AD2C6A" w:rsidRDefault="00AD2C6A" w:rsidP="00A41374">
            <w:r>
              <w:rPr>
                <w:rFonts w:cs="宋体" w:hint="eastAsia"/>
              </w:rPr>
              <w:t>练习一</w:t>
            </w:r>
          </w:p>
          <w:p w:rsidR="00AD2C6A" w:rsidRDefault="00AD2C6A" w:rsidP="00A41374">
            <w:r>
              <w:rPr>
                <w:rFonts w:cs="宋体" w:hint="eastAsia"/>
              </w:rPr>
              <w:t>填一填</w:t>
            </w:r>
          </w:p>
          <w:p w:rsidR="00AD2C6A" w:rsidRDefault="00AD2C6A" w:rsidP="00A41374"/>
          <w:p w:rsidR="00AD2C6A" w:rsidRDefault="00AD2C6A" w:rsidP="00A41374"/>
          <w:p w:rsidR="00AD2C6A" w:rsidRDefault="00AD2C6A" w:rsidP="00A41374">
            <w:r>
              <w:rPr>
                <w:rFonts w:cs="宋体" w:hint="eastAsia"/>
              </w:rPr>
              <w:t>练习二</w:t>
            </w:r>
          </w:p>
          <w:p w:rsidR="00AD2C6A" w:rsidRDefault="00AD2C6A" w:rsidP="00A41374">
            <w:r>
              <w:rPr>
                <w:rFonts w:cs="宋体" w:hint="eastAsia"/>
              </w:rPr>
              <w:t>根据要求，拨时针和分针</w:t>
            </w:r>
          </w:p>
          <w:p w:rsidR="00AD2C6A" w:rsidRDefault="00AD2C6A" w:rsidP="00A41374">
            <w:r>
              <w:rPr>
                <w:rFonts w:cs="宋体" w:hint="eastAsia"/>
              </w:rPr>
              <w:t>⑴</w:t>
            </w:r>
            <w:r>
              <w:t xml:space="preserve"> </w:t>
            </w:r>
            <w:r>
              <w:rPr>
                <w:rFonts w:cs="宋体" w:hint="eastAsia"/>
              </w:rPr>
              <w:t>时针和分针都指向</w:t>
            </w:r>
            <w:r>
              <w:t>12</w:t>
            </w:r>
          </w:p>
          <w:p w:rsidR="00AD2C6A" w:rsidRDefault="00AD2C6A" w:rsidP="00A4137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⑵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时针指向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，分针指向</w:t>
            </w:r>
            <w:r>
              <w:rPr>
                <w:rFonts w:ascii="宋体" w:hAnsi="宋体" w:cs="宋体"/>
              </w:rPr>
              <w:t>12</w:t>
            </w:r>
          </w:p>
          <w:p w:rsidR="00AD2C6A" w:rsidRPr="005C0562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>
            <w:r>
              <w:rPr>
                <w:rFonts w:cs="宋体" w:hint="eastAsia"/>
              </w:rPr>
              <w:t>四、本课小结</w:t>
            </w:r>
          </w:p>
          <w:p w:rsidR="00AD2C6A" w:rsidRDefault="00AD2C6A" w:rsidP="00A41374">
            <w:r>
              <w:rPr>
                <w:rFonts w:cs="宋体" w:hint="eastAsia"/>
              </w:rPr>
              <w:t>钟面上有</w:t>
            </w:r>
            <w:r>
              <w:t>12</w:t>
            </w:r>
            <w:r>
              <w:rPr>
                <w:rFonts w:cs="宋体" w:hint="eastAsia"/>
              </w:rPr>
              <w:t>大格，</w:t>
            </w:r>
            <w:r>
              <w:t xml:space="preserve"> </w:t>
            </w:r>
          </w:p>
          <w:p w:rsidR="00AD2C6A" w:rsidRDefault="00AD2C6A" w:rsidP="00A41374">
            <w:r>
              <w:rPr>
                <w:rFonts w:cs="宋体" w:hint="eastAsia"/>
              </w:rPr>
              <w:t>时针短而粗，分针长而细</w:t>
            </w:r>
          </w:p>
          <w:p w:rsidR="00AD2C6A" w:rsidRDefault="00AD2C6A" w:rsidP="00A41374"/>
          <w:p w:rsidR="00AD2C6A" w:rsidRDefault="00AD2C6A" w:rsidP="00A41374">
            <w:r>
              <w:rPr>
                <w:rFonts w:cs="宋体" w:hint="eastAsia"/>
              </w:rPr>
              <w:t>时针、分针顺时走</w:t>
            </w:r>
          </w:p>
          <w:p w:rsidR="00AD2C6A" w:rsidRDefault="00AD2C6A" w:rsidP="00A41374"/>
          <w:p w:rsidR="00AD2C6A" w:rsidRDefault="00AD2C6A" w:rsidP="00A41374"/>
          <w:p w:rsidR="00AD2C6A" w:rsidRPr="00BA059A" w:rsidRDefault="00AD2C6A" w:rsidP="00E76084"/>
        </w:tc>
        <w:tc>
          <w:tcPr>
            <w:tcW w:w="2881" w:type="pct"/>
          </w:tcPr>
          <w:p w:rsidR="00AD2C6A" w:rsidRPr="00BA059A" w:rsidRDefault="00AD2C6A" w:rsidP="00A41374">
            <w:pPr>
              <w:rPr>
                <w:rFonts w:ascii="宋体"/>
              </w:rPr>
            </w:pPr>
            <w:r w:rsidRPr="00BA059A">
              <w:rPr>
                <w:rFonts w:ascii="宋体" w:hAnsi="宋体" w:cs="宋体" w:hint="eastAsia"/>
              </w:rPr>
              <w:t>一、新课导入</w:t>
            </w:r>
          </w:p>
          <w:p w:rsidR="00AD2C6A" w:rsidRPr="00BA059A" w:rsidRDefault="00AD2C6A" w:rsidP="00A41374"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</w:t>
            </w:r>
            <w:r w:rsidRPr="00BA059A">
              <w:rPr>
                <w:rFonts w:ascii="宋体" w:hAnsi="宋体" w:cs="宋体" w:hint="eastAsia"/>
              </w:rPr>
              <w:t>师：</w:t>
            </w:r>
            <w:r w:rsidRPr="00BA059A">
              <w:rPr>
                <w:rFonts w:cs="宋体" w:hint="eastAsia"/>
              </w:rPr>
              <w:t>请同学们先来猜个谜语！</w:t>
            </w:r>
          </w:p>
          <w:p w:rsidR="00AD2C6A" w:rsidRDefault="00AD2C6A" w:rsidP="00A4137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生：钟表</w:t>
            </w:r>
          </w:p>
          <w:p w:rsidR="00AD2C6A" w:rsidRDefault="00AD2C6A" w:rsidP="00A41374">
            <w:r w:rsidRPr="00BA059A">
              <w:rPr>
                <w:rFonts w:ascii="宋体" w:hAnsi="宋体" w:cs="宋体" w:hint="eastAsia"/>
              </w:rPr>
              <w:t>师：</w:t>
            </w:r>
            <w:r w:rsidRPr="00BA059A">
              <w:rPr>
                <w:rFonts w:cs="宋体" w:hint="eastAsia"/>
              </w:rPr>
              <w:t>你们真棒！一猜就中，这就是</w:t>
            </w:r>
            <w:r>
              <w:rPr>
                <w:rFonts w:cs="宋体" w:hint="eastAsia"/>
              </w:rPr>
              <w:t>周老师</w:t>
            </w:r>
            <w:r w:rsidRPr="00BA059A">
              <w:rPr>
                <w:rFonts w:cs="宋体" w:hint="eastAsia"/>
              </w:rPr>
              <w:t>们今天的学习内容</w:t>
            </w:r>
            <w:r w:rsidRPr="00BA059A">
              <w:t>——</w:t>
            </w:r>
            <w:r w:rsidRPr="00BA059A">
              <w:rPr>
                <w:rFonts w:cs="宋体" w:hint="eastAsia"/>
              </w:rPr>
              <w:t>认识钟表。</w:t>
            </w:r>
          </w:p>
          <w:p w:rsidR="00AD2C6A" w:rsidRPr="00DB5D7D" w:rsidRDefault="00AD2C6A" w:rsidP="00AD2C6A">
            <w:pPr>
              <w:ind w:left="31680" w:hangingChars="200" w:firstLine="31680"/>
            </w:pPr>
            <w:r>
              <w:t>2</w:t>
            </w:r>
            <w:r>
              <w:rPr>
                <w:rFonts w:cs="宋体" w:hint="eastAsia"/>
              </w:rPr>
              <w:t>、钟表欣赏</w:t>
            </w:r>
          </w:p>
          <w:p w:rsidR="00AD2C6A" w:rsidRDefault="00AD2C6A" w:rsidP="00D21347">
            <w:pPr>
              <w:rPr>
                <w:rFonts w:ascii="宋体"/>
              </w:rPr>
            </w:pPr>
          </w:p>
          <w:p w:rsidR="00AD2C6A" w:rsidRPr="00DB5D7D" w:rsidRDefault="00AD2C6A" w:rsidP="00D21347"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、</w:t>
            </w:r>
            <w:r w:rsidRPr="00DB5D7D">
              <w:rPr>
                <w:rFonts w:cs="宋体" w:hint="eastAsia"/>
              </w:rPr>
              <w:t>师：你知道钟表有什么作用吗？</w:t>
            </w:r>
          </w:p>
          <w:p w:rsidR="00AD2C6A" w:rsidRPr="00DB5D7D" w:rsidRDefault="00AD2C6A" w:rsidP="00AD2C6A">
            <w:pPr>
              <w:ind w:left="31680" w:hangingChars="200" w:firstLine="31680"/>
            </w:pPr>
            <w:r w:rsidRPr="00DB5D7D">
              <w:rPr>
                <w:rFonts w:cs="宋体" w:hint="eastAsia"/>
              </w:rPr>
              <w:t>生</w:t>
            </w:r>
            <w:r>
              <w:t>1</w:t>
            </w:r>
            <w:r w:rsidRPr="00DB5D7D">
              <w:rPr>
                <w:rFonts w:cs="宋体" w:hint="eastAsia"/>
              </w:rPr>
              <w:t>：它</w:t>
            </w:r>
            <w:r>
              <w:rPr>
                <w:rFonts w:cs="宋体" w:hint="eastAsia"/>
              </w:rPr>
              <w:t>能</w:t>
            </w:r>
            <w:r w:rsidRPr="00DB5D7D">
              <w:rPr>
                <w:rFonts w:cs="宋体" w:hint="eastAsia"/>
              </w:rPr>
              <w:t>告诉</w:t>
            </w:r>
            <w:r>
              <w:rPr>
                <w:rFonts w:cs="宋体" w:hint="eastAsia"/>
              </w:rPr>
              <w:t>周老师</w:t>
            </w:r>
            <w:r w:rsidRPr="00DB5D7D">
              <w:rPr>
                <w:rFonts w:cs="宋体" w:hint="eastAsia"/>
              </w:rPr>
              <w:t>们几点起床，几点做作业。</w:t>
            </w:r>
          </w:p>
          <w:p w:rsidR="00AD2C6A" w:rsidRPr="00DB5D7D" w:rsidRDefault="00AD2C6A" w:rsidP="00D21347">
            <w:r w:rsidRPr="00DB5D7D">
              <w:rPr>
                <w:rFonts w:cs="宋体" w:hint="eastAsia"/>
              </w:rPr>
              <w:t>生</w:t>
            </w:r>
            <w:r>
              <w:t>2</w:t>
            </w:r>
            <w:r w:rsidRPr="00DB5D7D">
              <w:rPr>
                <w:rFonts w:cs="宋体" w:hint="eastAsia"/>
              </w:rPr>
              <w:t>：它</w:t>
            </w:r>
            <w:r>
              <w:rPr>
                <w:rFonts w:cs="宋体" w:hint="eastAsia"/>
              </w:rPr>
              <w:t>能</w:t>
            </w:r>
            <w:r w:rsidRPr="00DB5D7D">
              <w:rPr>
                <w:rFonts w:cs="宋体" w:hint="eastAsia"/>
              </w:rPr>
              <w:t>会告诉</w:t>
            </w:r>
            <w:r>
              <w:rPr>
                <w:rFonts w:cs="宋体" w:hint="eastAsia"/>
              </w:rPr>
              <w:t>周老师</w:t>
            </w:r>
            <w:r w:rsidRPr="00DB5D7D">
              <w:rPr>
                <w:rFonts w:cs="宋体" w:hint="eastAsia"/>
              </w:rPr>
              <w:t>们什么时候上学，什么时候吃饭。</w:t>
            </w:r>
          </w:p>
          <w:p w:rsidR="00AD2C6A" w:rsidRDefault="00AD2C6A" w:rsidP="00D21347"/>
          <w:p w:rsidR="00AD2C6A" w:rsidRDefault="00AD2C6A" w:rsidP="00A41374"/>
          <w:p w:rsidR="00AD2C6A" w:rsidRDefault="00AD2C6A" w:rsidP="00A41374">
            <w:r>
              <w:rPr>
                <w:rFonts w:cs="宋体" w:hint="eastAsia"/>
              </w:rPr>
              <w:t>二、新课探索</w:t>
            </w:r>
          </w:p>
          <w:p w:rsidR="00AD2C6A" w:rsidRDefault="00AD2C6A" w:rsidP="00A41374">
            <w:r>
              <w:rPr>
                <w:rFonts w:cs="宋体" w:hint="eastAsia"/>
              </w:rPr>
              <w:t>探究一</w:t>
            </w:r>
          </w:p>
          <w:p w:rsidR="00AD2C6A" w:rsidRDefault="00AD2C6A" w:rsidP="00A4137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、情境创设：动物运动会</w:t>
            </w:r>
          </w:p>
          <w:p w:rsidR="00AD2C6A" w:rsidRDefault="00AD2C6A" w:rsidP="00A4137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袋鼠、小猪怎么会没参加运动会呢？</w:t>
            </w:r>
          </w:p>
          <w:p w:rsidR="00AD2C6A" w:rsidRDefault="00AD2C6A" w:rsidP="00A41374">
            <w:pPr>
              <w:rPr>
                <w:rFonts w:ascii="宋体"/>
              </w:rPr>
            </w:pPr>
          </w:p>
          <w:p w:rsidR="00AD2C6A" w:rsidRDefault="00AD2C6A" w:rsidP="00A4137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、认识钟面</w:t>
            </w:r>
          </w:p>
          <w:p w:rsidR="00AD2C6A" w:rsidRDefault="00AD2C6A" w:rsidP="00A41374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三个钟面都有什么</w:t>
            </w:r>
            <w:r>
              <w:rPr>
                <w:rFonts w:cs="宋体" w:hint="eastAsia"/>
                <w:sz w:val="24"/>
                <w:szCs w:val="24"/>
              </w:rPr>
              <w:t>？</w:t>
            </w:r>
          </w:p>
          <w:p w:rsidR="00AD2C6A" w:rsidRPr="00DB5D7D" w:rsidRDefault="00AD2C6A" w:rsidP="00A41374">
            <w:r w:rsidRPr="00DB5D7D">
              <w:rPr>
                <w:rFonts w:cs="宋体" w:hint="eastAsia"/>
              </w:rPr>
              <w:t>生</w:t>
            </w:r>
            <w:r>
              <w:t>1</w:t>
            </w:r>
            <w:r w:rsidRPr="00DB5D7D">
              <w:rPr>
                <w:rFonts w:cs="宋体" w:hint="eastAsia"/>
              </w:rPr>
              <w:t>：钟面上有数。</w:t>
            </w:r>
          </w:p>
          <w:p w:rsidR="00AD2C6A" w:rsidRPr="00DB5D7D" w:rsidRDefault="00AD2C6A" w:rsidP="00A41374">
            <w:r w:rsidRPr="00DB5D7D">
              <w:rPr>
                <w:rFonts w:cs="宋体" w:hint="eastAsia"/>
              </w:rPr>
              <w:t>生</w:t>
            </w:r>
            <w:r>
              <w:t>2</w:t>
            </w:r>
            <w:r w:rsidRPr="00DB5D7D">
              <w:rPr>
                <w:rFonts w:cs="宋体" w:hint="eastAsia"/>
              </w:rPr>
              <w:t>：钟面上有</w:t>
            </w:r>
            <w:r w:rsidRPr="00DB5D7D">
              <w:t>1</w:t>
            </w:r>
            <w:r w:rsidRPr="00DB5D7D">
              <w:rPr>
                <w:rFonts w:cs="宋体" w:hint="eastAsia"/>
              </w:rPr>
              <w:t>、</w:t>
            </w:r>
            <w:r w:rsidRPr="00DB5D7D">
              <w:t>2</w:t>
            </w:r>
            <w:r w:rsidRPr="00DB5D7D">
              <w:rPr>
                <w:rFonts w:cs="宋体" w:hint="eastAsia"/>
              </w:rPr>
              <w:t>、</w:t>
            </w:r>
            <w:r w:rsidRPr="00DB5D7D">
              <w:t>3</w:t>
            </w:r>
            <w:r w:rsidRPr="00DB5D7D">
              <w:rPr>
                <w:rFonts w:cs="宋体" w:hint="eastAsia"/>
              </w:rPr>
              <w:t>……</w:t>
            </w:r>
            <w:r w:rsidRPr="00DB5D7D">
              <w:t>11</w:t>
            </w:r>
            <w:r w:rsidRPr="00DB5D7D">
              <w:rPr>
                <w:rFonts w:cs="宋体" w:hint="eastAsia"/>
              </w:rPr>
              <w:t>、</w:t>
            </w:r>
            <w:r w:rsidRPr="00DB5D7D">
              <w:t>12</w:t>
            </w:r>
            <w:r w:rsidRPr="00DB5D7D">
              <w:rPr>
                <w:rFonts w:cs="宋体" w:hint="eastAsia"/>
              </w:rPr>
              <w:t>。</w:t>
            </w:r>
          </w:p>
          <w:p w:rsidR="00AD2C6A" w:rsidRPr="00DB5D7D" w:rsidRDefault="00AD2C6A" w:rsidP="00A41374">
            <w:r w:rsidRPr="00DB5D7D">
              <w:rPr>
                <w:rFonts w:cs="宋体" w:hint="eastAsia"/>
              </w:rPr>
              <w:t>师：那对应的</w:t>
            </w:r>
            <w:r w:rsidRPr="00DB5D7D">
              <w:t>12</w:t>
            </w:r>
            <w:r w:rsidRPr="00DB5D7D">
              <w:rPr>
                <w:rFonts w:cs="宋体" w:hint="eastAsia"/>
              </w:rPr>
              <w:t>个数应该怎么放呢？</w:t>
            </w:r>
          </w:p>
          <w:p w:rsidR="00AD2C6A" w:rsidRPr="006C2C1A" w:rsidRDefault="00AD2C6A" w:rsidP="00AD2C6A">
            <w:pPr>
              <w:ind w:left="31680" w:hangingChars="298" w:firstLine="31680"/>
            </w:pPr>
            <w:r>
              <w:rPr>
                <w:b/>
                <w:bCs/>
              </w:rPr>
              <w:t xml:space="preserve">   </w:t>
            </w:r>
            <w:r w:rsidRPr="006C2C1A">
              <w:t>12</w:t>
            </w:r>
            <w:r w:rsidRPr="006C2C1A">
              <w:rPr>
                <w:rFonts w:cs="宋体" w:hint="eastAsia"/>
              </w:rPr>
              <w:t>个数首尾相连，围成一圈</w:t>
            </w:r>
            <w:r>
              <w:rPr>
                <w:rFonts w:cs="宋体" w:hint="eastAsia"/>
              </w:rPr>
              <w:t>。</w:t>
            </w:r>
          </w:p>
          <w:p w:rsidR="00AD2C6A" w:rsidRDefault="00AD2C6A" w:rsidP="00AD2C6A">
            <w:pPr>
              <w:ind w:left="31680" w:hangingChars="200" w:firstLine="31680"/>
            </w:pPr>
          </w:p>
          <w:p w:rsidR="00AD2C6A" w:rsidRPr="006C2C1A" w:rsidRDefault="00AD2C6A" w:rsidP="00AD2C6A">
            <w:pPr>
              <w:ind w:left="31680" w:hangingChars="200" w:firstLine="31680"/>
            </w:pPr>
            <w:r w:rsidRPr="006C2C1A">
              <w:rPr>
                <w:rFonts w:cs="宋体" w:hint="eastAsia"/>
              </w:rPr>
              <w:t>师：钟面上还有</w:t>
            </w:r>
            <w:r w:rsidRPr="006C2C1A">
              <w:t>2</w:t>
            </w:r>
            <w:r w:rsidRPr="006C2C1A">
              <w:rPr>
                <w:rFonts w:cs="宋体" w:hint="eastAsia"/>
              </w:rPr>
              <w:t>根不同的指针，你认识它们吗？</w:t>
            </w:r>
          </w:p>
          <w:p w:rsidR="00AD2C6A" w:rsidRPr="006C2C1A" w:rsidRDefault="00AD2C6A" w:rsidP="00AD2C6A">
            <w:pPr>
              <w:ind w:left="31680" w:hangingChars="200" w:firstLine="31680"/>
            </w:pPr>
            <w:r w:rsidRPr="006C2C1A">
              <w:rPr>
                <w:rFonts w:cs="宋体" w:hint="eastAsia"/>
              </w:rPr>
              <w:t>生：短的粗的是时针，长的细的是分针。</w:t>
            </w:r>
          </w:p>
          <w:p w:rsidR="00AD2C6A" w:rsidRDefault="00AD2C6A" w:rsidP="00A41374"/>
          <w:p w:rsidR="00AD2C6A" w:rsidRDefault="00AD2C6A" w:rsidP="00A41374">
            <w:r w:rsidRPr="006C2C1A">
              <w:rPr>
                <w:rFonts w:cs="宋体" w:hint="eastAsia"/>
              </w:rPr>
              <w:t>小结：</w:t>
            </w:r>
          </w:p>
          <w:p w:rsidR="00AD2C6A" w:rsidRPr="006C2C1A" w:rsidRDefault="00AD2C6A" w:rsidP="00A41374">
            <w:r w:rsidRPr="006C2C1A">
              <w:rPr>
                <w:rFonts w:cs="宋体" w:hint="eastAsia"/>
              </w:rPr>
              <w:t>短</w:t>
            </w:r>
            <w:r>
              <w:rPr>
                <w:rFonts w:cs="宋体" w:hint="eastAsia"/>
              </w:rPr>
              <w:t>而</w:t>
            </w:r>
            <w:r w:rsidRPr="006C2C1A">
              <w:rPr>
                <w:rFonts w:cs="宋体" w:hint="eastAsia"/>
              </w:rPr>
              <w:t>粗的是时针，长</w:t>
            </w:r>
            <w:r>
              <w:rPr>
                <w:rFonts w:cs="宋体" w:hint="eastAsia"/>
              </w:rPr>
              <w:t>而细</w:t>
            </w:r>
            <w:r w:rsidRPr="006C2C1A">
              <w:rPr>
                <w:rFonts w:cs="宋体" w:hint="eastAsia"/>
              </w:rPr>
              <w:t>的是分针。</w:t>
            </w:r>
          </w:p>
          <w:p w:rsidR="00AD2C6A" w:rsidRPr="006C2C1A" w:rsidRDefault="00AD2C6A" w:rsidP="00A41374"/>
          <w:p w:rsidR="00AD2C6A" w:rsidRPr="006C2C1A" w:rsidRDefault="00AD2C6A" w:rsidP="00A41374">
            <w:pPr>
              <w:jc w:val="left"/>
            </w:pPr>
            <w:r w:rsidRPr="006C2C1A">
              <w:rPr>
                <w:rFonts w:cs="宋体" w:hint="eastAsia"/>
              </w:rPr>
              <w:t>师：其实完整的钟上应该有</w:t>
            </w:r>
            <w:r w:rsidRPr="006C2C1A">
              <w:t>3</w:t>
            </w:r>
            <w:r w:rsidRPr="006C2C1A">
              <w:rPr>
                <w:rFonts w:cs="宋体" w:hint="eastAsia"/>
              </w:rPr>
              <w:t>根指针，第三根最长最细的是秒针，生活中</w:t>
            </w:r>
            <w:r>
              <w:rPr>
                <w:rFonts w:cs="宋体" w:hint="eastAsia"/>
              </w:rPr>
              <w:t>周老师</w:t>
            </w:r>
            <w:r w:rsidRPr="006C2C1A">
              <w:rPr>
                <w:rFonts w:cs="宋体" w:hint="eastAsia"/>
              </w:rPr>
              <w:t>们往往不会细致到秒，这里</w:t>
            </w:r>
            <w:r>
              <w:rPr>
                <w:rFonts w:cs="宋体" w:hint="eastAsia"/>
              </w:rPr>
              <w:t>周老师</w:t>
            </w:r>
            <w:r w:rsidRPr="006C2C1A">
              <w:rPr>
                <w:rFonts w:cs="宋体" w:hint="eastAsia"/>
              </w:rPr>
              <w:t>们就先不讨论。</w:t>
            </w:r>
          </w:p>
          <w:p w:rsidR="00AD2C6A" w:rsidRDefault="00AD2C6A" w:rsidP="00A41374">
            <w:pPr>
              <w:jc w:val="left"/>
            </w:pPr>
          </w:p>
          <w:p w:rsidR="00AD2C6A" w:rsidRPr="006C2C1A" w:rsidRDefault="00AD2C6A" w:rsidP="00A41374">
            <w:pPr>
              <w:jc w:val="left"/>
            </w:pPr>
          </w:p>
          <w:p w:rsidR="00AD2C6A" w:rsidRDefault="00AD2C6A" w:rsidP="00A41374">
            <w:r>
              <w:rPr>
                <w:rFonts w:cs="宋体" w:hint="eastAsia"/>
              </w:rPr>
              <w:t>探究二</w:t>
            </w:r>
          </w:p>
          <w:p w:rsidR="00AD2C6A" w:rsidRDefault="00AD2C6A" w:rsidP="00A41374"/>
          <w:p w:rsidR="00AD2C6A" w:rsidRPr="00541782" w:rsidRDefault="00AD2C6A" w:rsidP="006B7927">
            <w:pPr>
              <w:widowControl/>
              <w:jc w:val="left"/>
              <w:rPr>
                <w:rFonts w:ascii="宋体"/>
                <w:kern w:val="0"/>
              </w:rPr>
            </w:pPr>
            <w:r w:rsidRPr="00541782">
              <w:rPr>
                <w:rFonts w:ascii="宋体" w:hAnsi="宋体" w:cs="宋体" w:hint="eastAsia"/>
                <w:kern w:val="0"/>
              </w:rPr>
              <w:t>师：小朋友有没有发现这三个钟面的时刻有什么相同的地方？</w:t>
            </w:r>
          </w:p>
          <w:p w:rsidR="00AD2C6A" w:rsidRPr="00541782" w:rsidRDefault="00AD2C6A" w:rsidP="006B7927">
            <w:pPr>
              <w:widowControl/>
              <w:jc w:val="left"/>
              <w:rPr>
                <w:rFonts w:ascii="宋体"/>
                <w:kern w:val="0"/>
              </w:rPr>
            </w:pPr>
            <w:r w:rsidRPr="00541782">
              <w:rPr>
                <w:rFonts w:ascii="宋体" w:hAnsi="宋体" w:cs="宋体" w:hint="eastAsia"/>
                <w:kern w:val="0"/>
              </w:rPr>
              <w:t>生：分针都指着</w:t>
            </w:r>
            <w:r w:rsidRPr="00541782">
              <w:rPr>
                <w:rFonts w:ascii="宋体" w:hAnsi="宋体" w:cs="宋体"/>
                <w:kern w:val="0"/>
              </w:rPr>
              <w:t>12</w:t>
            </w:r>
            <w:r w:rsidRPr="00541782">
              <w:rPr>
                <w:rFonts w:ascii="宋体" w:hAnsi="宋体" w:cs="宋体" w:hint="eastAsia"/>
                <w:kern w:val="0"/>
              </w:rPr>
              <w:t>。</w:t>
            </w:r>
          </w:p>
          <w:p w:rsidR="00AD2C6A" w:rsidRDefault="00AD2C6A" w:rsidP="006B7927">
            <w:pPr>
              <w:widowControl/>
              <w:jc w:val="left"/>
              <w:rPr>
                <w:rFonts w:ascii="宋体"/>
                <w:kern w:val="0"/>
              </w:rPr>
            </w:pPr>
            <w:r w:rsidRPr="00541782">
              <w:rPr>
                <w:rFonts w:ascii="宋体" w:hAnsi="宋体" w:cs="宋体" w:hint="eastAsia"/>
                <w:kern w:val="0"/>
              </w:rPr>
              <w:t>师：对呀，分针指着</w:t>
            </w:r>
            <w:r w:rsidRPr="00541782">
              <w:rPr>
                <w:rFonts w:ascii="宋体" w:hAnsi="宋体" w:cs="宋体"/>
                <w:kern w:val="0"/>
              </w:rPr>
              <w:t>12</w:t>
            </w:r>
            <w:r w:rsidRPr="00541782">
              <w:rPr>
                <w:rFonts w:ascii="宋体" w:hAnsi="宋体" w:cs="宋体" w:hint="eastAsia"/>
                <w:kern w:val="0"/>
              </w:rPr>
              <w:t>，时针指着</w:t>
            </w:r>
            <w:r w:rsidRPr="00541782">
              <w:rPr>
                <w:rFonts w:ascii="宋体" w:hAnsi="宋体" w:cs="宋体"/>
                <w:kern w:val="0"/>
              </w:rPr>
              <w:t>7</w:t>
            </w:r>
            <w:r w:rsidRPr="00541782">
              <w:rPr>
                <w:rFonts w:ascii="宋体" w:hAnsi="宋体" w:cs="宋体" w:hint="eastAsia"/>
                <w:kern w:val="0"/>
              </w:rPr>
              <w:t>是</w:t>
            </w:r>
            <w:r w:rsidRPr="00541782">
              <w:rPr>
                <w:rFonts w:ascii="宋体" w:hAnsi="宋体" w:cs="宋体"/>
                <w:kern w:val="0"/>
              </w:rPr>
              <w:t>(7</w:t>
            </w:r>
            <w:r w:rsidRPr="00541782">
              <w:rPr>
                <w:rFonts w:ascii="宋体" w:hAnsi="宋体" w:cs="宋体" w:hint="eastAsia"/>
                <w:kern w:val="0"/>
              </w:rPr>
              <w:t>时</w:t>
            </w:r>
            <w:r w:rsidRPr="00541782">
              <w:rPr>
                <w:rFonts w:ascii="宋体" w:hAnsi="宋体" w:cs="宋体"/>
                <w:kern w:val="0"/>
              </w:rPr>
              <w:t>)</w:t>
            </w:r>
            <w:r w:rsidRPr="00541782">
              <w:rPr>
                <w:rFonts w:ascii="宋体" w:hAnsi="宋体" w:cs="宋体" w:hint="eastAsia"/>
                <w:kern w:val="0"/>
              </w:rPr>
              <w:t>，时针指着</w:t>
            </w:r>
            <w:r w:rsidRPr="00541782">
              <w:rPr>
                <w:rFonts w:ascii="宋体" w:hAnsi="宋体" w:cs="宋体"/>
                <w:kern w:val="0"/>
              </w:rPr>
              <w:t>8</w:t>
            </w:r>
            <w:r w:rsidRPr="00541782">
              <w:rPr>
                <w:rFonts w:ascii="宋体" w:hAnsi="宋体" w:cs="宋体" w:hint="eastAsia"/>
                <w:kern w:val="0"/>
              </w:rPr>
              <w:t>是</w:t>
            </w:r>
            <w:r w:rsidRPr="00541782">
              <w:rPr>
                <w:rFonts w:ascii="宋体" w:hAnsi="宋体" w:cs="宋体"/>
                <w:kern w:val="0"/>
              </w:rPr>
              <w:t>(8</w:t>
            </w:r>
            <w:r w:rsidRPr="00541782">
              <w:rPr>
                <w:rFonts w:ascii="宋体" w:hAnsi="宋体" w:cs="宋体" w:hint="eastAsia"/>
                <w:kern w:val="0"/>
              </w:rPr>
              <w:t>时</w:t>
            </w:r>
            <w:r w:rsidRPr="00541782">
              <w:rPr>
                <w:rFonts w:ascii="宋体" w:hAnsi="宋体" w:cs="宋体"/>
                <w:kern w:val="0"/>
              </w:rPr>
              <w:t>)</w:t>
            </w:r>
            <w:r w:rsidRPr="00541782">
              <w:rPr>
                <w:rFonts w:ascii="宋体" w:hAnsi="宋体" w:cs="宋体" w:hint="eastAsia"/>
                <w:kern w:val="0"/>
              </w:rPr>
              <w:t>，时针指着</w:t>
            </w:r>
            <w:r w:rsidRPr="00541782">
              <w:rPr>
                <w:rFonts w:ascii="宋体" w:hAnsi="宋体" w:cs="宋体"/>
                <w:kern w:val="0"/>
              </w:rPr>
              <w:t>10</w:t>
            </w:r>
            <w:r w:rsidRPr="00541782">
              <w:rPr>
                <w:rFonts w:ascii="宋体" w:hAnsi="宋体" w:cs="宋体" w:hint="eastAsia"/>
                <w:kern w:val="0"/>
              </w:rPr>
              <w:t>是</w:t>
            </w:r>
            <w:r w:rsidRPr="00541782">
              <w:rPr>
                <w:rFonts w:ascii="宋体" w:hAnsi="宋体" w:cs="宋体"/>
                <w:kern w:val="0"/>
              </w:rPr>
              <w:t>(10</w:t>
            </w:r>
            <w:r w:rsidRPr="00541782">
              <w:rPr>
                <w:rFonts w:ascii="宋体" w:hAnsi="宋体" w:cs="宋体" w:hint="eastAsia"/>
                <w:kern w:val="0"/>
              </w:rPr>
              <w:t>时</w:t>
            </w:r>
            <w:r w:rsidRPr="00541782">
              <w:rPr>
                <w:rFonts w:ascii="宋体" w:hAnsi="宋体" w:cs="宋体"/>
                <w:kern w:val="0"/>
              </w:rPr>
              <w:t>)</w:t>
            </w:r>
            <w:r w:rsidRPr="00541782">
              <w:rPr>
                <w:rFonts w:ascii="宋体" w:hAnsi="宋体" w:cs="宋体" w:hint="eastAsia"/>
                <w:kern w:val="0"/>
              </w:rPr>
              <w:t>。</w:t>
            </w:r>
          </w:p>
          <w:p w:rsidR="00AD2C6A" w:rsidRPr="00541782" w:rsidRDefault="00AD2C6A" w:rsidP="006B7927">
            <w:pPr>
              <w:widowControl/>
              <w:jc w:val="left"/>
              <w:rPr>
                <w:rFonts w:ascii="宋体"/>
                <w:kern w:val="0"/>
              </w:rPr>
            </w:pPr>
          </w:p>
          <w:p w:rsidR="00AD2C6A" w:rsidRDefault="00AD2C6A" w:rsidP="006B7927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小结</w:t>
            </w:r>
            <w:r w:rsidRPr="00541782">
              <w:rPr>
                <w:rFonts w:ascii="宋体" w:hAnsi="宋体" w:cs="宋体" w:hint="eastAsia"/>
                <w:kern w:val="0"/>
              </w:rPr>
              <w:t>：</w:t>
            </w:r>
          </w:p>
          <w:p w:rsidR="00AD2C6A" w:rsidRPr="00541782" w:rsidRDefault="00AD2C6A" w:rsidP="006B7927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</w:t>
            </w:r>
            <w:r w:rsidRPr="00541782">
              <w:rPr>
                <w:rFonts w:ascii="宋体" w:hAnsi="宋体" w:cs="宋体" w:hint="eastAsia"/>
                <w:kern w:val="0"/>
              </w:rPr>
              <w:t>分针指着</w:t>
            </w:r>
            <w:r w:rsidRPr="00541782">
              <w:rPr>
                <w:rFonts w:ascii="宋体" w:hAnsi="宋体" w:cs="宋体"/>
                <w:kern w:val="0"/>
              </w:rPr>
              <w:t>12</w:t>
            </w:r>
            <w:r w:rsidRPr="00541782">
              <w:rPr>
                <w:rFonts w:ascii="宋体" w:hAnsi="宋体" w:cs="宋体" w:hint="eastAsia"/>
                <w:kern w:val="0"/>
              </w:rPr>
              <w:t>，时针指着几就是“几时”。</w:t>
            </w:r>
          </w:p>
          <w:p w:rsidR="00AD2C6A" w:rsidRDefault="00AD2C6A" w:rsidP="006B7927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</w:t>
            </w:r>
          </w:p>
          <w:p w:rsidR="00AD2C6A" w:rsidRDefault="00AD2C6A" w:rsidP="006B7927">
            <w:pPr>
              <w:widowControl/>
              <w:jc w:val="left"/>
              <w:rPr>
                <w:rFonts w:ascii="宋体"/>
                <w:kern w:val="0"/>
              </w:rPr>
            </w:pPr>
          </w:p>
          <w:p w:rsidR="00AD2C6A" w:rsidRPr="00541782" w:rsidRDefault="00AD2C6A" w:rsidP="006B7927">
            <w:pPr>
              <w:widowControl/>
              <w:jc w:val="left"/>
              <w:rPr>
                <w:rFonts w:ascii="宋体"/>
                <w:kern w:val="0"/>
              </w:rPr>
            </w:pPr>
          </w:p>
          <w:p w:rsidR="00AD2C6A" w:rsidRDefault="00AD2C6A" w:rsidP="006B7927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跟进练习</w:t>
            </w:r>
          </w:p>
          <w:p w:rsidR="00AD2C6A" w:rsidRPr="00541782" w:rsidRDefault="00AD2C6A" w:rsidP="006B7927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师：</w:t>
            </w:r>
            <w:r w:rsidRPr="00541782">
              <w:rPr>
                <w:rFonts w:ascii="宋体" w:hAnsi="宋体" w:cs="宋体" w:hint="eastAsia"/>
                <w:kern w:val="0"/>
              </w:rPr>
              <w:t>这里有几个整时的钟面你会读吗？</w:t>
            </w:r>
          </w:p>
          <w:p w:rsidR="00AD2C6A" w:rsidRDefault="00AD2C6A" w:rsidP="006B7927">
            <w:pPr>
              <w:jc w:val="left"/>
              <w:rPr>
                <w:rFonts w:ascii="宋体"/>
                <w:b/>
                <w:bCs/>
              </w:rPr>
            </w:pPr>
          </w:p>
          <w:p w:rsidR="00AD2C6A" w:rsidRDefault="00AD2C6A" w:rsidP="00A41374"/>
          <w:p w:rsidR="00AD2C6A" w:rsidRDefault="00AD2C6A" w:rsidP="00A41374">
            <w:r>
              <w:rPr>
                <w:rFonts w:cs="宋体" w:hint="eastAsia"/>
              </w:rPr>
              <w:t>师：请同学们利用手中的学具，试着画一画钟面。</w:t>
            </w:r>
          </w:p>
          <w:p w:rsidR="00AD2C6A" w:rsidRDefault="00AD2C6A" w:rsidP="00A41374">
            <w:r>
              <w:rPr>
                <w:rFonts w:cs="宋体" w:hint="eastAsia"/>
              </w:rPr>
              <w:t>学生尝试完成钟面</w:t>
            </w:r>
          </w:p>
          <w:p w:rsidR="00AD2C6A" w:rsidRDefault="00AD2C6A" w:rsidP="00A41374">
            <w:r>
              <w:rPr>
                <w:rFonts w:cs="宋体" w:hint="eastAsia"/>
              </w:rPr>
              <w:t>师：请同学们尝试说一说自己所画的钟面上，时针在哪里，分针在哪里（时针、分针指向几或在几和几之间）</w:t>
            </w:r>
          </w:p>
          <w:p w:rsidR="00AD2C6A" w:rsidRDefault="00AD2C6A" w:rsidP="00A41374"/>
          <w:p w:rsidR="00AD2C6A" w:rsidRPr="005C0562" w:rsidRDefault="00AD2C6A" w:rsidP="00A41374">
            <w:r>
              <w:rPr>
                <w:rFonts w:cs="宋体" w:hint="eastAsia"/>
              </w:rPr>
              <w:t>三、课内练习</w:t>
            </w:r>
          </w:p>
          <w:p w:rsidR="00AD2C6A" w:rsidRDefault="00AD2C6A" w:rsidP="00A41374">
            <w:r>
              <w:rPr>
                <w:rFonts w:cs="宋体" w:hint="eastAsia"/>
              </w:rPr>
              <w:t>练习一</w:t>
            </w:r>
          </w:p>
          <w:p w:rsidR="00AD2C6A" w:rsidRDefault="00AD2C6A" w:rsidP="00A41374">
            <w:r>
              <w:rPr>
                <w:rFonts w:cs="宋体" w:hint="eastAsia"/>
              </w:rPr>
              <w:t>填一填</w:t>
            </w:r>
          </w:p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>
            <w:r>
              <w:rPr>
                <w:rFonts w:cs="宋体" w:hint="eastAsia"/>
              </w:rPr>
              <w:t>练习二</w:t>
            </w:r>
          </w:p>
          <w:p w:rsidR="00AD2C6A" w:rsidRDefault="00AD2C6A" w:rsidP="00A41374">
            <w:r>
              <w:rPr>
                <w:rFonts w:cs="宋体" w:hint="eastAsia"/>
              </w:rPr>
              <w:t>根据要求，拨时针和分针</w:t>
            </w:r>
          </w:p>
          <w:p w:rsidR="00AD2C6A" w:rsidRDefault="00AD2C6A" w:rsidP="00A41374">
            <w:r>
              <w:rPr>
                <w:rFonts w:cs="宋体" w:hint="eastAsia"/>
              </w:rPr>
              <w:t>⑴</w:t>
            </w:r>
            <w:r>
              <w:t xml:space="preserve"> </w:t>
            </w:r>
            <w:r>
              <w:rPr>
                <w:rFonts w:cs="宋体" w:hint="eastAsia"/>
              </w:rPr>
              <w:t>时针和分针都指向</w:t>
            </w:r>
            <w:r>
              <w:t>12</w:t>
            </w:r>
          </w:p>
          <w:p w:rsidR="00AD2C6A" w:rsidRDefault="00AD2C6A" w:rsidP="00A4137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⑵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时针指向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，分针指向</w:t>
            </w:r>
            <w:r>
              <w:rPr>
                <w:rFonts w:ascii="宋体" w:hAnsi="宋体" w:cs="宋体"/>
              </w:rPr>
              <w:t>12</w:t>
            </w:r>
          </w:p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/>
          <w:p w:rsidR="00AD2C6A" w:rsidRDefault="00AD2C6A" w:rsidP="00A41374">
            <w:r>
              <w:rPr>
                <w:rFonts w:cs="宋体" w:hint="eastAsia"/>
              </w:rPr>
              <w:t>四、本课小结</w:t>
            </w:r>
          </w:p>
          <w:p w:rsidR="00AD2C6A" w:rsidRDefault="00AD2C6A" w:rsidP="00A41374">
            <w:r>
              <w:rPr>
                <w:rFonts w:cs="宋体" w:hint="eastAsia"/>
              </w:rPr>
              <w:t>你有什么收获？</w:t>
            </w:r>
          </w:p>
          <w:p w:rsidR="00AD2C6A" w:rsidRDefault="00AD2C6A" w:rsidP="00A41374"/>
          <w:p w:rsidR="00AD2C6A" w:rsidRPr="00DB5D7D" w:rsidRDefault="00AD2C6A" w:rsidP="00A41374">
            <w:pPr>
              <w:rPr>
                <w:rFonts w:ascii="宋体"/>
              </w:rPr>
            </w:pPr>
          </w:p>
        </w:tc>
      </w:tr>
      <w:tr w:rsidR="00AD2C6A">
        <w:trPr>
          <w:trHeight w:val="1706"/>
        </w:trPr>
        <w:tc>
          <w:tcPr>
            <w:tcW w:w="5000" w:type="pct"/>
            <w:gridSpan w:val="3"/>
          </w:tcPr>
          <w:p w:rsidR="00AD2C6A" w:rsidRPr="00B94B91" w:rsidRDefault="00AD2C6A" w:rsidP="00A41374">
            <w:pPr>
              <w:tabs>
                <w:tab w:val="left" w:pos="720"/>
              </w:tabs>
              <w:rPr>
                <w:rFonts w:ascii="宋体"/>
                <w:b/>
                <w:bCs/>
              </w:rPr>
            </w:pPr>
            <w:r w:rsidRPr="00B94B91">
              <w:rPr>
                <w:rFonts w:ascii="宋体" w:hAnsi="宋体" w:cs="宋体" w:hint="eastAsia"/>
                <w:b/>
                <w:bCs/>
              </w:rPr>
              <w:t>教后记</w:t>
            </w:r>
            <w:r>
              <w:rPr>
                <w:rFonts w:ascii="宋体" w:hAnsi="宋体" w:cs="宋体" w:hint="eastAsia"/>
                <w:b/>
                <w:bCs/>
              </w:rPr>
              <w:t>：</w:t>
            </w:r>
          </w:p>
        </w:tc>
      </w:tr>
    </w:tbl>
    <w:p w:rsidR="00AD2C6A" w:rsidRPr="001E412D" w:rsidRDefault="00AD2C6A" w:rsidP="001E412D">
      <w:pPr>
        <w:rPr>
          <w:sz w:val="28"/>
          <w:szCs w:val="28"/>
        </w:rPr>
      </w:pPr>
      <w:r w:rsidRPr="001E412D">
        <w:rPr>
          <w:rFonts w:cs="宋体" w:hint="eastAsia"/>
          <w:sz w:val="28"/>
          <w:szCs w:val="28"/>
        </w:rPr>
        <w:t>评课</w:t>
      </w:r>
      <w:r w:rsidRPr="001E412D">
        <w:rPr>
          <w:sz w:val="28"/>
          <w:szCs w:val="28"/>
        </w:rPr>
        <w:t>:</w:t>
      </w:r>
    </w:p>
    <w:p w:rsidR="00AD2C6A" w:rsidRPr="001E412D" w:rsidRDefault="00AD2C6A" w:rsidP="001E412D">
      <w:pPr>
        <w:rPr>
          <w:sz w:val="28"/>
          <w:szCs w:val="28"/>
        </w:rPr>
      </w:pPr>
      <w:r w:rsidRPr="001E412D">
        <w:rPr>
          <w:sz w:val="28"/>
          <w:szCs w:val="28"/>
        </w:rPr>
        <w:t xml:space="preserve">    </w:t>
      </w:r>
      <w:r w:rsidRPr="001E412D">
        <w:rPr>
          <w:rFonts w:cs="宋体" w:hint="eastAsia"/>
          <w:sz w:val="28"/>
          <w:szCs w:val="28"/>
        </w:rPr>
        <w:t>这一节课上下来，学生真正“动”起来，思维“活”起来。开放式的教学让学生在“玩”中学知识，在“悟”中明方法，在“操作”中自主探究。学生学得主动，学得轻松，感受到了学习的快乐。首先周老师抓住学生年龄特征，用音乐引出钟表，引发学生强烈的兴奋感和亲切感，营造积极活跃、向上的学习氛围，为学习新知创设良好的情境。课中让学生亲自动手拨小闹钟，抓住了儿童的心理特点，同时为学生提供了动手实践、自主探索、观察与思考、发现、表达的机会，激发了学生的参与意识和积极性，同时又培养了学生的动手实践能力。教学形式上，重视学生的独立探索和合作交流的有机结合，课堂中让学生根据自己的体验，用自己的思维方式去探究，去发现，去再创造，使每个学生都有一块属于自己思维的开拓区域。</w:t>
      </w:r>
    </w:p>
    <w:p w:rsidR="00AD2C6A" w:rsidRPr="001E412D" w:rsidRDefault="00AD2C6A" w:rsidP="001E412D">
      <w:pPr>
        <w:rPr>
          <w:sz w:val="28"/>
          <w:szCs w:val="28"/>
        </w:rPr>
      </w:pPr>
    </w:p>
    <w:p w:rsidR="00AD2C6A" w:rsidRPr="001E412D" w:rsidRDefault="00AD2C6A" w:rsidP="001E412D">
      <w:pPr>
        <w:rPr>
          <w:sz w:val="28"/>
          <w:szCs w:val="28"/>
        </w:rPr>
      </w:pPr>
      <w:r w:rsidRPr="001E412D">
        <w:rPr>
          <w:sz w:val="28"/>
          <w:szCs w:val="28"/>
        </w:rPr>
        <w:t xml:space="preserve">      </w:t>
      </w:r>
      <w:r w:rsidRPr="001E412D">
        <w:rPr>
          <w:rFonts w:cs="宋体" w:hint="eastAsia"/>
          <w:sz w:val="28"/>
          <w:szCs w:val="28"/>
        </w:rPr>
        <w:t>周老师还根据学生已有的生活经验和认知特点，通过一些具体事件如：几时起床，几时睡觉，丰富了学生对时间的感性认识，使学生充分感受时间就在身边的生活中，逐步建立了学生的时间观念，再通过趣味性的练习，动手拨一个自己喜欢的时刻，并说说这个时刻在干什么。既联系了学生生活实际，又突出了应用意识和实践能力的培养。充分利用了学具，调动学生多种感官参与学习。让学生在实际中运用所学知识，密切联系实际。体现数学来源于生活，生活离不开数学。整节课以玩为主线，把教学内容清晰有趣的串了起来。教学过程科学合理，层次分明，层层递进。注重学生数学学习与现实生活的联系，教学中注意创设生活情境，使数学更贴近学生。注意引导学生用数学的眼光去观察和认识身边的各种事物，学会从生活中发现数学问题、提出问题并设法解决问题。</w:t>
      </w:r>
    </w:p>
    <w:sectPr w:rsidR="00AD2C6A" w:rsidRPr="001E412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6A" w:rsidRDefault="00AD2C6A" w:rsidP="0078554B">
      <w:r>
        <w:separator/>
      </w:r>
    </w:p>
  </w:endnote>
  <w:endnote w:type="continuationSeparator" w:id="0">
    <w:p w:rsidR="00AD2C6A" w:rsidRDefault="00AD2C6A" w:rsidP="0078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6A" w:rsidRDefault="00AD2C6A" w:rsidP="0078554B">
      <w:r>
        <w:separator/>
      </w:r>
    </w:p>
  </w:footnote>
  <w:footnote w:type="continuationSeparator" w:id="0">
    <w:p w:rsidR="00AD2C6A" w:rsidRDefault="00AD2C6A" w:rsidP="00785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927"/>
    <w:rsid w:val="001B0606"/>
    <w:rsid w:val="001E412D"/>
    <w:rsid w:val="00322EA7"/>
    <w:rsid w:val="00323B43"/>
    <w:rsid w:val="003D37D8"/>
    <w:rsid w:val="004358AB"/>
    <w:rsid w:val="004B44BB"/>
    <w:rsid w:val="00541782"/>
    <w:rsid w:val="00551711"/>
    <w:rsid w:val="005C0562"/>
    <w:rsid w:val="006B7927"/>
    <w:rsid w:val="006C2C1A"/>
    <w:rsid w:val="006D316F"/>
    <w:rsid w:val="007440BB"/>
    <w:rsid w:val="00746C5C"/>
    <w:rsid w:val="0078554B"/>
    <w:rsid w:val="00827393"/>
    <w:rsid w:val="00856D9A"/>
    <w:rsid w:val="00864B6D"/>
    <w:rsid w:val="008B7726"/>
    <w:rsid w:val="00905C63"/>
    <w:rsid w:val="00A14566"/>
    <w:rsid w:val="00A41374"/>
    <w:rsid w:val="00AC41FF"/>
    <w:rsid w:val="00AD2C6A"/>
    <w:rsid w:val="00B94B91"/>
    <w:rsid w:val="00BA059A"/>
    <w:rsid w:val="00D21347"/>
    <w:rsid w:val="00DB5D7D"/>
    <w:rsid w:val="00E76084"/>
    <w:rsid w:val="00F178F5"/>
    <w:rsid w:val="00FC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27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554B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8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554B"/>
    <w:rPr>
      <w:rFonts w:ascii="Times New Roman" w:eastAsia="宋体" w:hAnsi="Times New Roman" w:cs="Times New Roman"/>
      <w:kern w:val="2"/>
      <w:sz w:val="18"/>
      <w:szCs w:val="18"/>
    </w:rPr>
  </w:style>
  <w:style w:type="paragraph" w:styleId="NoSpacing">
    <w:name w:val="No Spacing"/>
    <w:link w:val="NoSpacingChar"/>
    <w:uiPriority w:val="99"/>
    <w:qFormat/>
    <w:rsid w:val="0078554B"/>
    <w:rPr>
      <w:rFonts w:eastAsia="宋体" w:cs="Calibri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8554B"/>
    <w:rPr>
      <w:rFonts w:eastAsia="宋体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1E41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279</Words>
  <Characters>1593</Characters>
  <Application>Microsoft Office Outlook</Application>
  <DocSecurity>0</DocSecurity>
  <Lines>0</Lines>
  <Paragraphs>0</Paragraphs>
  <ScaleCrop>false</ScaleCrop>
  <Company>sss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zhoulianhua</cp:lastModifiedBy>
  <cp:revision>5</cp:revision>
  <dcterms:created xsi:type="dcterms:W3CDTF">2019-03-12T08:06:00Z</dcterms:created>
  <dcterms:modified xsi:type="dcterms:W3CDTF">2019-06-06T07:22:00Z</dcterms:modified>
</cp:coreProperties>
</file>